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16A" w:rsidRDefault="003A0864" w:rsidP="003A0864">
      <w:pPr>
        <w:spacing w:after="0" w:line="240" w:lineRule="auto"/>
        <w:jc w:val="center"/>
      </w:pPr>
      <w:bookmarkStart w:id="0" w:name="_GoBack"/>
      <w:bookmarkEnd w:id="0"/>
      <w:r>
        <w:t>HAMPTON UNIVERSITY</w:t>
      </w:r>
    </w:p>
    <w:p w:rsidR="003A0864" w:rsidRDefault="003A0864" w:rsidP="003A0864">
      <w:pPr>
        <w:spacing w:after="0" w:line="240" w:lineRule="auto"/>
        <w:jc w:val="center"/>
      </w:pPr>
      <w:r>
        <w:t>DEPARTMENT OF MUSIC</w:t>
      </w:r>
    </w:p>
    <w:p w:rsidR="003A0864" w:rsidRDefault="003A0864" w:rsidP="003A0864">
      <w:pPr>
        <w:spacing w:after="0" w:line="240" w:lineRule="auto"/>
        <w:jc w:val="center"/>
      </w:pPr>
    </w:p>
    <w:p w:rsidR="003A0864" w:rsidRDefault="003A0864" w:rsidP="003A0864">
      <w:pPr>
        <w:spacing w:after="0" w:line="240" w:lineRule="auto"/>
        <w:jc w:val="center"/>
      </w:pPr>
      <w:r>
        <w:t>SENIOR RECITAL HEARING</w:t>
      </w:r>
    </w:p>
    <w:p w:rsidR="003A0864" w:rsidRDefault="003A0864" w:rsidP="003A0864">
      <w:pPr>
        <w:spacing w:after="0" w:line="240" w:lineRule="auto"/>
        <w:jc w:val="center"/>
      </w:pPr>
    </w:p>
    <w:p w:rsidR="003A0864" w:rsidRDefault="003A0864" w:rsidP="003A0864">
      <w:pPr>
        <w:spacing w:after="0" w:line="240" w:lineRule="auto"/>
      </w:pPr>
      <w:r>
        <w:t>SENIOR RECITAL FOR___________________________________________________________________</w:t>
      </w:r>
    </w:p>
    <w:p w:rsidR="003A0864" w:rsidRDefault="003A0864" w:rsidP="003A0864">
      <w:pPr>
        <w:spacing w:after="0" w:line="240" w:lineRule="auto"/>
      </w:pPr>
    </w:p>
    <w:p w:rsidR="003A0864" w:rsidRDefault="003A0864" w:rsidP="003A0864">
      <w:pPr>
        <w:spacing w:after="0" w:line="240" w:lineRule="auto"/>
      </w:pPr>
      <w:r>
        <w:t>INSTRUCTOR_______________________________________ INSTRUMENT_______________________</w:t>
      </w:r>
    </w:p>
    <w:p w:rsidR="003A0864" w:rsidRDefault="003A0864" w:rsidP="003A0864">
      <w:pPr>
        <w:spacing w:after="0" w:line="240" w:lineRule="auto"/>
      </w:pPr>
    </w:p>
    <w:p w:rsidR="003A0864" w:rsidRDefault="003A0864" w:rsidP="003A0864">
      <w:pPr>
        <w:spacing w:after="0" w:line="240" w:lineRule="auto"/>
      </w:pPr>
      <w:r>
        <w:t>The Senior Recital Hearing is designed to assure that each senior gives a representative senior recital based on the standards of the Department of Music. The Faculty must vote on the point of preparation of the music performer.  Please submit this form at the end of the hearing to the Department of Music.</w:t>
      </w:r>
    </w:p>
    <w:p w:rsidR="003A0864" w:rsidRDefault="003A0864" w:rsidP="003A0864">
      <w:pPr>
        <w:spacing w:after="0" w:line="240" w:lineRule="auto"/>
      </w:pPr>
    </w:p>
    <w:p w:rsidR="003A0864" w:rsidRDefault="003A0864" w:rsidP="003A0864">
      <w:pPr>
        <w:spacing w:after="0" w:line="240" w:lineRule="auto"/>
      </w:pPr>
    </w:p>
    <w:p w:rsidR="003A0864" w:rsidRDefault="003A0864" w:rsidP="003A0864">
      <w:pPr>
        <w:spacing w:after="0" w:line="240" w:lineRule="auto"/>
      </w:pPr>
      <w:r>
        <w:t>Date of Hearing__________________________________ Date of Proposed Recital_________________</w:t>
      </w:r>
    </w:p>
    <w:p w:rsidR="003A0864" w:rsidRDefault="003A0864" w:rsidP="003A0864">
      <w:pPr>
        <w:spacing w:after="0" w:line="240" w:lineRule="auto"/>
      </w:pPr>
    </w:p>
    <w:p w:rsidR="003A0864" w:rsidRDefault="003A0864" w:rsidP="003A0864">
      <w:pPr>
        <w:spacing w:after="0" w:line="240" w:lineRule="auto"/>
      </w:pPr>
      <w:r>
        <w:t>The above named student could present a reputable senior recital on the above date with persistent practice.</w:t>
      </w:r>
    </w:p>
    <w:p w:rsidR="003A0864" w:rsidRDefault="003A0864" w:rsidP="003A0864">
      <w:pPr>
        <w:spacing w:after="0" w:line="240" w:lineRule="auto"/>
      </w:pPr>
    </w:p>
    <w:p w:rsidR="003A0864" w:rsidRDefault="003A0864" w:rsidP="003A0864">
      <w:pPr>
        <w:spacing w:after="0" w:line="240" w:lineRule="auto"/>
      </w:pPr>
    </w:p>
    <w:p w:rsidR="003A0864" w:rsidRDefault="003A0864" w:rsidP="003A0864">
      <w:pPr>
        <w:spacing w:after="0" w:line="240" w:lineRule="auto"/>
      </w:pPr>
    </w:p>
    <w:p w:rsidR="003A0864" w:rsidRDefault="003A0864" w:rsidP="003A0864">
      <w:pPr>
        <w:spacing w:after="0" w:line="240" w:lineRule="auto"/>
      </w:pPr>
      <w:r>
        <w:tab/>
        <w:t>YES______________________</w:t>
      </w:r>
      <w:r>
        <w:tab/>
      </w:r>
      <w:r>
        <w:tab/>
      </w:r>
      <w:r>
        <w:tab/>
        <w:t>NO_____________________</w:t>
      </w:r>
    </w:p>
    <w:p w:rsidR="003A0864" w:rsidRDefault="003A0864" w:rsidP="003A0864">
      <w:pPr>
        <w:spacing w:after="0" w:line="240" w:lineRule="auto"/>
      </w:pPr>
    </w:p>
    <w:p w:rsidR="003A0864" w:rsidRDefault="003A0864" w:rsidP="003A0864">
      <w:pPr>
        <w:spacing w:after="0" w:line="240" w:lineRule="auto"/>
      </w:pPr>
      <w:r>
        <w:t>COMMENTS:</w:t>
      </w:r>
    </w:p>
    <w:p w:rsidR="003A0864" w:rsidRDefault="003A0864" w:rsidP="003A0864">
      <w:pPr>
        <w:spacing w:after="0" w:line="240" w:lineRule="auto"/>
      </w:pPr>
    </w:p>
    <w:p w:rsidR="003A0864" w:rsidRPr="003A0864" w:rsidRDefault="003A0864" w:rsidP="003A0864">
      <w:pPr>
        <w:spacing w:after="0" w:line="240" w:lineRule="auto"/>
        <w:rPr>
          <w:sz w:val="40"/>
        </w:rPr>
      </w:pPr>
      <w:r w:rsidRPr="003A0864">
        <w:rPr>
          <w:sz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40"/>
        </w:rPr>
        <w:t>__________________________________________</w:t>
      </w:r>
    </w:p>
    <w:sectPr w:rsidR="003A0864" w:rsidRPr="003A0864" w:rsidSect="00A141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D5" w:rsidRDefault="003908D5" w:rsidP="003A0864">
      <w:pPr>
        <w:spacing w:after="0" w:line="240" w:lineRule="auto"/>
      </w:pPr>
      <w:r>
        <w:separator/>
      </w:r>
    </w:p>
  </w:endnote>
  <w:endnote w:type="continuationSeparator" w:id="0">
    <w:p w:rsidR="003908D5" w:rsidRDefault="003908D5" w:rsidP="003A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64" w:rsidRDefault="003A0864">
    <w:pPr>
      <w:pStyle w:val="Footer"/>
    </w:pPr>
    <w:r>
      <w:t>3/30/2011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D5" w:rsidRDefault="003908D5" w:rsidP="003A0864">
      <w:pPr>
        <w:spacing w:after="0" w:line="240" w:lineRule="auto"/>
      </w:pPr>
      <w:r>
        <w:separator/>
      </w:r>
    </w:p>
  </w:footnote>
  <w:footnote w:type="continuationSeparator" w:id="0">
    <w:p w:rsidR="003908D5" w:rsidRDefault="003908D5" w:rsidP="003A0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D5"/>
    <w:rsid w:val="00024753"/>
    <w:rsid w:val="000E4404"/>
    <w:rsid w:val="0010213B"/>
    <w:rsid w:val="00126FAB"/>
    <w:rsid w:val="001B1E29"/>
    <w:rsid w:val="00214692"/>
    <w:rsid w:val="00276066"/>
    <w:rsid w:val="0037130C"/>
    <w:rsid w:val="003908D5"/>
    <w:rsid w:val="003A0864"/>
    <w:rsid w:val="003A6FB8"/>
    <w:rsid w:val="004811A6"/>
    <w:rsid w:val="004B2FA3"/>
    <w:rsid w:val="005D4983"/>
    <w:rsid w:val="005E7C06"/>
    <w:rsid w:val="00613FB5"/>
    <w:rsid w:val="00631EDD"/>
    <w:rsid w:val="006658DC"/>
    <w:rsid w:val="00714BB9"/>
    <w:rsid w:val="00727055"/>
    <w:rsid w:val="007B3FBA"/>
    <w:rsid w:val="007E148C"/>
    <w:rsid w:val="00861DEF"/>
    <w:rsid w:val="00893189"/>
    <w:rsid w:val="009526D7"/>
    <w:rsid w:val="00973EF3"/>
    <w:rsid w:val="009838A2"/>
    <w:rsid w:val="009B6BAA"/>
    <w:rsid w:val="009F571A"/>
    <w:rsid w:val="00A1416A"/>
    <w:rsid w:val="00A1573D"/>
    <w:rsid w:val="00A93C56"/>
    <w:rsid w:val="00B2410F"/>
    <w:rsid w:val="00B5721C"/>
    <w:rsid w:val="00BC595B"/>
    <w:rsid w:val="00BD29F3"/>
    <w:rsid w:val="00BE4DE2"/>
    <w:rsid w:val="00C12962"/>
    <w:rsid w:val="00C75695"/>
    <w:rsid w:val="00CC1FD9"/>
    <w:rsid w:val="00D16B07"/>
    <w:rsid w:val="00D85D4C"/>
    <w:rsid w:val="00EB727C"/>
    <w:rsid w:val="00F3058D"/>
    <w:rsid w:val="00F5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64"/>
    <w:rPr>
      <w:rFonts w:ascii="Tahoma" w:hAnsi="Tahoma" w:cs="Tahoma"/>
      <w:sz w:val="16"/>
      <w:szCs w:val="16"/>
    </w:rPr>
  </w:style>
  <w:style w:type="paragraph" w:styleId="Header">
    <w:name w:val="header"/>
    <w:basedOn w:val="Normal"/>
    <w:link w:val="HeaderChar"/>
    <w:uiPriority w:val="99"/>
    <w:semiHidden/>
    <w:unhideWhenUsed/>
    <w:rsid w:val="003A08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864"/>
  </w:style>
  <w:style w:type="paragraph" w:styleId="Footer">
    <w:name w:val="footer"/>
    <w:basedOn w:val="Normal"/>
    <w:link w:val="FooterChar"/>
    <w:uiPriority w:val="99"/>
    <w:semiHidden/>
    <w:unhideWhenUsed/>
    <w:rsid w:val="003A08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64"/>
    <w:rPr>
      <w:rFonts w:ascii="Tahoma" w:hAnsi="Tahoma" w:cs="Tahoma"/>
      <w:sz w:val="16"/>
      <w:szCs w:val="16"/>
    </w:rPr>
  </w:style>
  <w:style w:type="paragraph" w:styleId="Header">
    <w:name w:val="header"/>
    <w:basedOn w:val="Normal"/>
    <w:link w:val="HeaderChar"/>
    <w:uiPriority w:val="99"/>
    <w:semiHidden/>
    <w:unhideWhenUsed/>
    <w:rsid w:val="003A08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0864"/>
  </w:style>
  <w:style w:type="paragraph" w:styleId="Footer">
    <w:name w:val="footer"/>
    <w:basedOn w:val="Normal"/>
    <w:link w:val="FooterChar"/>
    <w:uiPriority w:val="99"/>
    <w:semiHidden/>
    <w:unhideWhenUsed/>
    <w:rsid w:val="003A08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Ms%20Calandra%20Harris%20Documents\Form%20Templates\SENIOR%20RECITAL%20HEARING%20EVAL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SENIOR RECITAL HEARING EVALUATION</Template>
  <TotalTime>1</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SHEILA</dc:creator>
  <cp:lastModifiedBy>GREEN SHEILA</cp:lastModifiedBy>
  <cp:revision>1</cp:revision>
  <cp:lastPrinted>2011-03-30T18:41:00Z</cp:lastPrinted>
  <dcterms:created xsi:type="dcterms:W3CDTF">2014-08-29T22:56:00Z</dcterms:created>
  <dcterms:modified xsi:type="dcterms:W3CDTF">2014-08-29T22:57:00Z</dcterms:modified>
</cp:coreProperties>
</file>